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AAF2C" w14:textId="62FC31D7" w:rsidR="0009262B" w:rsidRPr="006B4B3F" w:rsidRDefault="0093337E" w:rsidP="0009262B">
      <w:pPr>
        <w:rPr>
          <w:rFonts w:ascii="Calibri" w:hAnsi="Calibri"/>
          <w:sz w:val="36"/>
          <w:szCs w:val="36"/>
          <w:lang w:val="sk-SK"/>
        </w:rPr>
      </w:pPr>
      <w:r>
        <w:rPr>
          <w:rFonts w:ascii="Calibri" w:hAnsi="Calibri"/>
          <w:sz w:val="36"/>
          <w:szCs w:val="36"/>
          <w:lang w:val="sk-SK"/>
        </w:rPr>
        <w:t>22.1.2026</w:t>
      </w:r>
    </w:p>
    <w:p w14:paraId="3E6EF4DD" w14:textId="77777777" w:rsidR="00355453" w:rsidRPr="006B4B3F" w:rsidRDefault="00355453" w:rsidP="00355453">
      <w:pPr>
        <w:rPr>
          <w:rFonts w:asciiTheme="majorHAnsi" w:hAnsiTheme="majorHAnsi"/>
          <w:b/>
          <w:sz w:val="36"/>
          <w:szCs w:val="36"/>
          <w:lang w:val="sk-SK"/>
        </w:rPr>
      </w:pPr>
    </w:p>
    <w:p w14:paraId="41B49FDF" w14:textId="77777777" w:rsidR="00355453" w:rsidRPr="006B4B3F" w:rsidRDefault="00355453" w:rsidP="00355453">
      <w:pPr>
        <w:rPr>
          <w:rFonts w:asciiTheme="majorHAnsi" w:hAnsiTheme="majorHAnsi"/>
          <w:sz w:val="22"/>
          <w:szCs w:val="22"/>
          <w:lang w:val="sk-SK"/>
        </w:rPr>
      </w:pPr>
    </w:p>
    <w:p w14:paraId="496602D5" w14:textId="2FA5671F" w:rsidR="00355453" w:rsidRPr="006B4B3F" w:rsidRDefault="00C91CC0" w:rsidP="00355453">
      <w:pPr>
        <w:ind w:left="-142"/>
        <w:rPr>
          <w:rFonts w:asciiTheme="majorHAnsi" w:hAnsiTheme="majorHAnsi"/>
          <w:b/>
          <w:sz w:val="36"/>
          <w:szCs w:val="36"/>
          <w:lang w:val="sk-SK"/>
        </w:rPr>
      </w:pPr>
      <w:r w:rsidRPr="006B4B3F">
        <w:rPr>
          <w:rFonts w:asciiTheme="majorHAnsi" w:hAnsiTheme="majorHAnsi"/>
          <w:b/>
          <w:sz w:val="36"/>
          <w:szCs w:val="36"/>
          <w:lang w:val="sk-SK"/>
        </w:rPr>
        <w:t xml:space="preserve">Tlačová </w:t>
      </w:r>
      <w:proofErr w:type="spellStart"/>
      <w:r w:rsidRPr="006B4B3F">
        <w:rPr>
          <w:rFonts w:asciiTheme="majorHAnsi" w:hAnsiTheme="majorHAnsi"/>
          <w:b/>
          <w:sz w:val="36"/>
          <w:szCs w:val="36"/>
          <w:lang w:val="sk-SK"/>
        </w:rPr>
        <w:t>správa_</w:t>
      </w:r>
      <w:r w:rsidR="0093337E">
        <w:rPr>
          <w:rFonts w:asciiTheme="majorHAnsi" w:hAnsiTheme="majorHAnsi"/>
          <w:b/>
          <w:sz w:val="36"/>
          <w:szCs w:val="36"/>
          <w:lang w:val="sk-SK"/>
        </w:rPr>
        <w:t>Konferencia</w:t>
      </w:r>
      <w:proofErr w:type="spellEnd"/>
      <w:r w:rsidR="0093337E">
        <w:rPr>
          <w:rFonts w:asciiTheme="majorHAnsi" w:hAnsiTheme="majorHAnsi"/>
          <w:b/>
          <w:sz w:val="36"/>
          <w:szCs w:val="36"/>
          <w:lang w:val="sk-SK"/>
        </w:rPr>
        <w:t xml:space="preserve"> </w:t>
      </w:r>
      <w:proofErr w:type="spellStart"/>
      <w:r w:rsidR="0093337E" w:rsidRPr="0093337E">
        <w:rPr>
          <w:rFonts w:asciiTheme="majorHAnsi" w:hAnsiTheme="majorHAnsi"/>
          <w:b/>
          <w:sz w:val="36"/>
          <w:szCs w:val="36"/>
          <w:lang w:val="sk-SK"/>
        </w:rPr>
        <w:t>Mind</w:t>
      </w:r>
      <w:proofErr w:type="spellEnd"/>
      <w:r w:rsidR="0093337E" w:rsidRPr="0093337E">
        <w:rPr>
          <w:rFonts w:asciiTheme="majorHAnsi" w:hAnsiTheme="majorHAnsi"/>
          <w:b/>
          <w:sz w:val="36"/>
          <w:szCs w:val="36"/>
          <w:lang w:val="sk-SK"/>
        </w:rPr>
        <w:t xml:space="preserve"> &amp; </w:t>
      </w:r>
      <w:proofErr w:type="spellStart"/>
      <w:r w:rsidR="0093337E" w:rsidRPr="0093337E">
        <w:rPr>
          <w:rFonts w:asciiTheme="majorHAnsi" w:hAnsiTheme="majorHAnsi"/>
          <w:b/>
          <w:sz w:val="36"/>
          <w:szCs w:val="36"/>
          <w:lang w:val="sk-SK"/>
        </w:rPr>
        <w:t>Tech</w:t>
      </w:r>
      <w:proofErr w:type="spellEnd"/>
      <w:r w:rsidR="0093337E" w:rsidRPr="0093337E">
        <w:rPr>
          <w:rFonts w:asciiTheme="majorHAnsi" w:hAnsiTheme="majorHAnsi"/>
          <w:b/>
          <w:sz w:val="36"/>
          <w:szCs w:val="36"/>
          <w:lang w:val="sk-SK"/>
        </w:rPr>
        <w:t>: Rovnováha v digitálnom veku</w:t>
      </w:r>
    </w:p>
    <w:p w14:paraId="69877088" w14:textId="77777777" w:rsidR="00165D3D" w:rsidRPr="006B4B3F" w:rsidRDefault="00165D3D" w:rsidP="00355453">
      <w:pPr>
        <w:ind w:left="-142"/>
        <w:rPr>
          <w:rFonts w:asciiTheme="majorHAnsi" w:hAnsiTheme="majorHAnsi"/>
          <w:b/>
          <w:sz w:val="36"/>
          <w:szCs w:val="36"/>
          <w:lang w:val="sk-SK"/>
        </w:rPr>
      </w:pPr>
    </w:p>
    <w:p w14:paraId="4F02B546" w14:textId="14A41BEC" w:rsidR="00355453" w:rsidRPr="006B4B3F" w:rsidRDefault="00355453" w:rsidP="00355453">
      <w:pPr>
        <w:tabs>
          <w:tab w:val="left" w:pos="1985"/>
        </w:tabs>
        <w:ind w:left="1985" w:hanging="2127"/>
        <w:rPr>
          <w:rFonts w:asciiTheme="majorHAnsi" w:hAnsiTheme="majorHAnsi"/>
          <w:lang w:val="sk-SK"/>
        </w:rPr>
      </w:pPr>
      <w:r w:rsidRPr="006B4B3F">
        <w:rPr>
          <w:rFonts w:asciiTheme="majorHAnsi" w:hAnsiTheme="majorHAnsi"/>
          <w:lang w:val="sk-SK"/>
        </w:rPr>
        <w:t xml:space="preserve">                          </w:t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  <w:r w:rsidRPr="006B4B3F">
        <w:rPr>
          <w:rFonts w:asciiTheme="majorHAnsi" w:hAnsiTheme="majorHAnsi"/>
          <w:lang w:val="sk-SK"/>
        </w:rPr>
        <w:tab/>
      </w:r>
    </w:p>
    <w:p w14:paraId="35F10FF4" w14:textId="4465B42F" w:rsidR="00355453" w:rsidRPr="006B4B3F" w:rsidRDefault="00AA248F" w:rsidP="00355453">
      <w:pPr>
        <w:tabs>
          <w:tab w:val="left" w:pos="1985"/>
        </w:tabs>
        <w:ind w:left="-993" w:firstLine="851"/>
        <w:rPr>
          <w:rFonts w:asciiTheme="majorHAnsi" w:hAnsiTheme="majorHAnsi"/>
          <w:lang w:val="sk-SK"/>
        </w:rPr>
      </w:pPr>
      <w:r>
        <w:rPr>
          <w:rFonts w:asciiTheme="majorHAnsi" w:hAnsiTheme="majorHAnsi"/>
          <w:lang w:val="sk-SK"/>
        </w:rPr>
        <w:t>Predkladá</w:t>
      </w:r>
      <w:r w:rsidR="00355453" w:rsidRPr="006B4B3F">
        <w:rPr>
          <w:rFonts w:asciiTheme="majorHAnsi" w:hAnsiTheme="majorHAnsi"/>
          <w:lang w:val="sk-SK"/>
        </w:rPr>
        <w:t xml:space="preserve">:      </w:t>
      </w:r>
      <w:r w:rsidR="00355453" w:rsidRPr="006B4B3F">
        <w:rPr>
          <w:rFonts w:asciiTheme="majorHAnsi" w:hAnsiTheme="majorHAnsi"/>
          <w:lang w:val="sk-SK"/>
        </w:rPr>
        <w:tab/>
      </w:r>
      <w:r w:rsidR="0093337E">
        <w:rPr>
          <w:rFonts w:asciiTheme="majorHAnsi" w:hAnsiTheme="majorHAnsi"/>
          <w:b/>
          <w:lang w:val="sk-SK"/>
        </w:rPr>
        <w:t>Mgr. Jarmila Blahová, PhD.</w:t>
      </w:r>
    </w:p>
    <w:p w14:paraId="6BE32A65" w14:textId="77777777" w:rsidR="0093337E" w:rsidRDefault="00355453" w:rsidP="00355453">
      <w:pPr>
        <w:tabs>
          <w:tab w:val="left" w:pos="1985"/>
        </w:tabs>
        <w:ind w:left="-993" w:firstLine="851"/>
        <w:rPr>
          <w:rFonts w:asciiTheme="majorHAnsi" w:hAnsiTheme="majorHAnsi"/>
          <w:lang w:val="sk-SK"/>
        </w:rPr>
      </w:pPr>
      <w:r w:rsidRPr="006B4B3F">
        <w:rPr>
          <w:rFonts w:asciiTheme="majorHAnsi" w:hAnsiTheme="majorHAnsi"/>
          <w:b/>
          <w:lang w:val="sk-SK"/>
        </w:rPr>
        <w:t xml:space="preserve">                            </w:t>
      </w:r>
      <w:r w:rsidRPr="006B4B3F">
        <w:rPr>
          <w:rFonts w:asciiTheme="majorHAnsi" w:hAnsiTheme="majorHAnsi"/>
          <w:b/>
          <w:lang w:val="sk-SK"/>
        </w:rPr>
        <w:tab/>
      </w:r>
      <w:r w:rsidR="0093337E" w:rsidRPr="0093337E">
        <w:rPr>
          <w:rFonts w:asciiTheme="majorHAnsi" w:hAnsiTheme="majorHAnsi"/>
          <w:lang w:val="sk-SK"/>
        </w:rPr>
        <w:t>Centrum jazykov, humanitných vied a akademického športu</w:t>
      </w:r>
    </w:p>
    <w:p w14:paraId="3FA3EF92" w14:textId="77777777" w:rsidR="0093337E" w:rsidRPr="0093337E" w:rsidRDefault="0093337E" w:rsidP="0093337E">
      <w:pPr>
        <w:tabs>
          <w:tab w:val="left" w:pos="1985"/>
        </w:tabs>
        <w:ind w:left="-993" w:firstLine="851"/>
        <w:rPr>
          <w:rFonts w:asciiTheme="majorHAnsi" w:hAnsiTheme="majorHAnsi"/>
          <w:lang w:val="sk-SK"/>
        </w:rPr>
      </w:pPr>
      <w:r>
        <w:rPr>
          <w:rFonts w:asciiTheme="majorHAnsi" w:hAnsiTheme="majorHAnsi"/>
          <w:lang w:val="sk-SK"/>
        </w:rPr>
        <w:tab/>
      </w:r>
      <w:proofErr w:type="spellStart"/>
      <w:r w:rsidRPr="0093337E">
        <w:rPr>
          <w:rFonts w:asciiTheme="majorHAnsi" w:hAnsiTheme="majorHAnsi"/>
          <w:lang w:val="sk-SK"/>
        </w:rPr>
        <w:t>Materiálovotechnologická</w:t>
      </w:r>
      <w:proofErr w:type="spellEnd"/>
      <w:r w:rsidRPr="0093337E">
        <w:rPr>
          <w:rFonts w:asciiTheme="majorHAnsi" w:hAnsiTheme="majorHAnsi"/>
          <w:lang w:val="sk-SK"/>
        </w:rPr>
        <w:t xml:space="preserve"> fakulta STU</w:t>
      </w:r>
    </w:p>
    <w:p w14:paraId="7BFDCF17" w14:textId="5C3E5F4A" w:rsidR="00355453" w:rsidRPr="006B4B3F" w:rsidRDefault="0093337E" w:rsidP="0093337E">
      <w:pPr>
        <w:tabs>
          <w:tab w:val="left" w:pos="1985"/>
        </w:tabs>
        <w:ind w:left="-993" w:firstLine="851"/>
        <w:rPr>
          <w:rFonts w:asciiTheme="majorHAnsi" w:hAnsiTheme="majorHAnsi"/>
          <w:lang w:val="sk-SK"/>
        </w:rPr>
      </w:pPr>
      <w:r>
        <w:rPr>
          <w:rFonts w:asciiTheme="majorHAnsi" w:hAnsiTheme="majorHAnsi"/>
          <w:lang w:val="sk-SK"/>
        </w:rPr>
        <w:tab/>
      </w:r>
      <w:r w:rsidRPr="0093337E">
        <w:rPr>
          <w:rFonts w:asciiTheme="majorHAnsi" w:hAnsiTheme="majorHAnsi"/>
          <w:lang w:val="sk-SK"/>
        </w:rPr>
        <w:t>v Bratislave so sídlom v Trnave</w:t>
      </w:r>
      <w:r w:rsidR="00355453" w:rsidRPr="006B4B3F">
        <w:rPr>
          <w:rFonts w:asciiTheme="majorHAnsi" w:hAnsiTheme="majorHAnsi"/>
          <w:lang w:val="sk-SK"/>
        </w:rPr>
        <w:tab/>
      </w:r>
    </w:p>
    <w:p w14:paraId="52FEA22F" w14:textId="77777777" w:rsidR="00355453" w:rsidRPr="006B4B3F" w:rsidRDefault="00355453" w:rsidP="00355453">
      <w:pPr>
        <w:pStyle w:val="Default"/>
        <w:ind w:left="-142"/>
        <w:rPr>
          <w:rFonts w:asciiTheme="majorHAnsi" w:hAnsiTheme="majorHAnsi"/>
          <w:color w:val="auto"/>
          <w:lang w:val="sk-SK"/>
        </w:rPr>
      </w:pPr>
    </w:p>
    <w:p w14:paraId="0DA0D698" w14:textId="77777777" w:rsidR="00355453" w:rsidRPr="006B4B3F" w:rsidRDefault="00355453" w:rsidP="00355453">
      <w:pPr>
        <w:pStyle w:val="Default"/>
        <w:ind w:left="-142"/>
        <w:rPr>
          <w:rFonts w:asciiTheme="majorHAnsi" w:hAnsiTheme="majorHAnsi"/>
          <w:color w:val="auto"/>
          <w:lang w:val="sk-SK"/>
        </w:rPr>
      </w:pPr>
    </w:p>
    <w:p w14:paraId="6E553FCF" w14:textId="77777777" w:rsidR="00B72349" w:rsidRPr="006B4B3F" w:rsidRDefault="00B72349" w:rsidP="00B72349">
      <w:pPr>
        <w:pStyle w:val="Default"/>
        <w:ind w:left="-142"/>
        <w:rPr>
          <w:rFonts w:asciiTheme="majorHAnsi" w:hAnsiTheme="majorHAnsi"/>
          <w:color w:val="auto"/>
          <w:lang w:val="sk-SK"/>
        </w:rPr>
      </w:pPr>
    </w:p>
    <w:p w14:paraId="577DEA0D" w14:textId="77777777" w:rsidR="00B72349" w:rsidRPr="006B4B3F" w:rsidRDefault="00B72349" w:rsidP="00B72349">
      <w:pPr>
        <w:pStyle w:val="Default"/>
        <w:ind w:left="-142"/>
        <w:rPr>
          <w:rFonts w:asciiTheme="majorHAnsi" w:hAnsiTheme="majorHAnsi"/>
          <w:color w:val="auto"/>
          <w:lang w:val="sk-SK"/>
        </w:rPr>
      </w:pPr>
    </w:p>
    <w:p w14:paraId="1488C653" w14:textId="77777777" w:rsidR="00B72349" w:rsidRPr="006B4B3F" w:rsidRDefault="00B72349" w:rsidP="00B72349">
      <w:pPr>
        <w:pStyle w:val="Default"/>
        <w:ind w:left="-142"/>
        <w:rPr>
          <w:rFonts w:asciiTheme="majorHAnsi" w:hAnsiTheme="majorHAnsi"/>
          <w:color w:val="auto"/>
          <w:lang w:val="sk-SK"/>
        </w:rPr>
      </w:pPr>
    </w:p>
    <w:p w14:paraId="5E2D0A35" w14:textId="360EB72F" w:rsidR="006F4AFD" w:rsidRPr="006B4B3F" w:rsidRDefault="006F4AFD" w:rsidP="00774D8A">
      <w:pPr>
        <w:pStyle w:val="Default"/>
        <w:rPr>
          <w:rFonts w:asciiTheme="majorHAnsi" w:hAnsiTheme="majorHAnsi" w:cs="Times New Roman"/>
          <w:color w:val="auto"/>
          <w:lang w:val="sk-SK"/>
        </w:rPr>
        <w:sectPr w:rsidR="006F4AFD" w:rsidRPr="006B4B3F" w:rsidSect="00805BA7">
          <w:headerReference w:type="default" r:id="rId8"/>
          <w:footerReference w:type="even" r:id="rId9"/>
          <w:footerReference w:type="default" r:id="rId10"/>
          <w:pgSz w:w="11900" w:h="16840"/>
          <w:pgMar w:top="3969" w:right="701" w:bottom="1440" w:left="1800" w:header="708" w:footer="708" w:gutter="0"/>
          <w:cols w:space="708"/>
          <w:docGrid w:linePitch="360"/>
        </w:sectPr>
      </w:pPr>
    </w:p>
    <w:p w14:paraId="6A5E0C5D" w14:textId="77777777" w:rsidR="0093337E" w:rsidRPr="0093337E" w:rsidRDefault="0093337E" w:rsidP="0093337E">
      <w:pPr>
        <w:pStyle w:val="Nadpis2"/>
        <w:rPr>
          <w:i w:val="0"/>
        </w:rPr>
      </w:pPr>
      <w:proofErr w:type="spellStart"/>
      <w:r w:rsidRPr="0093337E">
        <w:rPr>
          <w:i w:val="0"/>
        </w:rPr>
        <w:lastRenderedPageBreak/>
        <w:t>Mind</w:t>
      </w:r>
      <w:proofErr w:type="spellEnd"/>
      <w:r w:rsidRPr="0093337E">
        <w:rPr>
          <w:i w:val="0"/>
        </w:rPr>
        <w:t xml:space="preserve"> &amp; </w:t>
      </w:r>
      <w:proofErr w:type="spellStart"/>
      <w:r w:rsidRPr="0093337E">
        <w:rPr>
          <w:i w:val="0"/>
        </w:rPr>
        <w:t>Tech</w:t>
      </w:r>
      <w:proofErr w:type="spellEnd"/>
      <w:r w:rsidRPr="0093337E">
        <w:rPr>
          <w:i w:val="0"/>
        </w:rPr>
        <w:t>: Rovnováha v digitálnom veku</w:t>
      </w:r>
    </w:p>
    <w:p w14:paraId="350D2CAB" w14:textId="77777777" w:rsidR="0093337E" w:rsidRDefault="0093337E" w:rsidP="0093337E">
      <w:pPr>
        <w:pStyle w:val="Normlnywebov"/>
      </w:pPr>
      <w:r>
        <w:rPr>
          <w:rStyle w:val="Siln"/>
        </w:rPr>
        <w:t>Ako technológie menia naše myslenie, duševné zdravie a schopnosť kriticky uvažovať?</w:t>
      </w:r>
    </w:p>
    <w:p w14:paraId="557770A4" w14:textId="77777777" w:rsidR="0093337E" w:rsidRDefault="0093337E" w:rsidP="0093337E">
      <w:pPr>
        <w:pStyle w:val="Normlnywebov"/>
      </w:pPr>
      <w:proofErr w:type="spellStart"/>
      <w:r>
        <w:t>Materiálovotechnologická</w:t>
      </w:r>
      <w:proofErr w:type="spellEnd"/>
      <w:r>
        <w:t xml:space="preserve"> fakulta STU so sídlom v Trnave pripravuje prvý ročník medzinárodnej konferencie </w:t>
      </w:r>
      <w:proofErr w:type="spellStart"/>
      <w:r>
        <w:rPr>
          <w:rStyle w:val="Siln"/>
        </w:rPr>
        <w:t>Mind</w:t>
      </w:r>
      <w:proofErr w:type="spellEnd"/>
      <w:r>
        <w:rPr>
          <w:rStyle w:val="Siln"/>
        </w:rPr>
        <w:t xml:space="preserve"> &amp; </w:t>
      </w:r>
      <w:proofErr w:type="spellStart"/>
      <w:r>
        <w:rPr>
          <w:rStyle w:val="Siln"/>
        </w:rPr>
        <w:t>Tech</w:t>
      </w:r>
      <w:proofErr w:type="spellEnd"/>
      <w:r>
        <w:rPr>
          <w:rStyle w:val="Siln"/>
        </w:rPr>
        <w:t>: Rovnováha v digitálnom veku</w:t>
      </w:r>
      <w:r>
        <w:t xml:space="preserve">, ktorá sa uskutoční </w:t>
      </w:r>
      <w:r>
        <w:rPr>
          <w:rStyle w:val="Siln"/>
        </w:rPr>
        <w:t>12. marca 2026</w:t>
      </w:r>
      <w:r>
        <w:t xml:space="preserve"> v Trnave.</w:t>
      </w:r>
    </w:p>
    <w:p w14:paraId="62291938" w14:textId="77777777" w:rsidR="0093337E" w:rsidRDefault="0093337E" w:rsidP="009037A1">
      <w:pPr>
        <w:pStyle w:val="Normlnywebov"/>
        <w:jc w:val="both"/>
      </w:pPr>
      <w:r>
        <w:t xml:space="preserve">Konferencia otvára aktuálnu spoločenskú tému vplyvu digitálnych technológií a umelej inteligencie na ľudskú myseľ, duševné zdravie, vzdelávanie a medziľudské vzťahy. Do diskusie vstúpia odborníci z oblasti psychológie, </w:t>
      </w:r>
      <w:proofErr w:type="spellStart"/>
      <w:r>
        <w:t>neurovied</w:t>
      </w:r>
      <w:proofErr w:type="spellEnd"/>
      <w:r>
        <w:t>, umelej inteligencie, technológií, etiky a vzdelávania, ktorí ponúknu interdisciplinárny pohľad na výzvy digitálneho veku.</w:t>
      </w:r>
    </w:p>
    <w:p w14:paraId="5DB96AC9" w14:textId="6EFB0B3D" w:rsidR="0093337E" w:rsidRDefault="0093337E" w:rsidP="009037A1">
      <w:pPr>
        <w:pStyle w:val="Normlnywebov"/>
        <w:jc w:val="both"/>
      </w:pPr>
      <w:r>
        <w:t xml:space="preserve">Cieľom podujatia je vytvoriť priestor pre odbornú reflexiu aj praktické uvažovanie o tom, ako technológie využívať vedome, zodpovedne a s kritickým odstupom – bez straty ľudskosti, empatie a mentálnej odolnosti. </w:t>
      </w:r>
      <w:r w:rsidRPr="0093337E">
        <w:rPr>
          <w:rStyle w:val="Siln"/>
          <w:b w:val="0"/>
        </w:rPr>
        <w:t xml:space="preserve">Prednášky na konferencii </w:t>
      </w:r>
      <w:proofErr w:type="spellStart"/>
      <w:r w:rsidRPr="0093337E">
        <w:rPr>
          <w:rStyle w:val="Siln"/>
          <w:b w:val="0"/>
        </w:rPr>
        <w:t>Mind</w:t>
      </w:r>
      <w:proofErr w:type="spellEnd"/>
      <w:r w:rsidRPr="0093337E">
        <w:rPr>
          <w:rStyle w:val="Siln"/>
          <w:b w:val="0"/>
        </w:rPr>
        <w:t xml:space="preserve"> &amp; </w:t>
      </w:r>
      <w:proofErr w:type="spellStart"/>
      <w:r w:rsidRPr="0093337E">
        <w:rPr>
          <w:rStyle w:val="Siln"/>
          <w:b w:val="0"/>
        </w:rPr>
        <w:t>Tech</w:t>
      </w:r>
      <w:proofErr w:type="spellEnd"/>
      <w:r w:rsidRPr="0093337E">
        <w:rPr>
          <w:rStyle w:val="Siln"/>
          <w:b w:val="0"/>
        </w:rPr>
        <w:t xml:space="preserve"> potvrdili uznávaní odborníci </w:t>
      </w:r>
      <w:r w:rsidR="009037A1">
        <w:rPr>
          <w:rStyle w:val="Siln"/>
          <w:b w:val="0"/>
        </w:rPr>
        <w:t xml:space="preserve">- ako </w:t>
      </w:r>
      <w:r w:rsidRPr="0093337E">
        <w:rPr>
          <w:rStyle w:val="Siln"/>
          <w:b w:val="0"/>
        </w:rPr>
        <w:t>psychologička</w:t>
      </w:r>
      <w:r>
        <w:rPr>
          <w:rStyle w:val="Siln"/>
        </w:rPr>
        <w:t xml:space="preserve"> Petra </w:t>
      </w:r>
      <w:proofErr w:type="spellStart"/>
      <w:r>
        <w:rPr>
          <w:rStyle w:val="Siln"/>
        </w:rPr>
        <w:t>Brandoburová</w:t>
      </w:r>
      <w:proofErr w:type="spellEnd"/>
      <w:r>
        <w:rPr>
          <w:rStyle w:val="Siln"/>
        </w:rPr>
        <w:t xml:space="preserve">, </w:t>
      </w:r>
      <w:r w:rsidRPr="0093337E">
        <w:rPr>
          <w:rStyle w:val="Siln"/>
          <w:b w:val="0"/>
        </w:rPr>
        <w:t>dátová analytička pre AI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Kateřina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Lesch</w:t>
      </w:r>
      <w:proofErr w:type="spellEnd"/>
      <w:r>
        <w:rPr>
          <w:rStyle w:val="Siln"/>
        </w:rPr>
        <w:t xml:space="preserve">, </w:t>
      </w:r>
      <w:bookmarkStart w:id="0" w:name="_GoBack"/>
      <w:bookmarkEnd w:id="0"/>
      <w:r w:rsidRPr="0093337E">
        <w:rPr>
          <w:rStyle w:val="Siln"/>
          <w:b w:val="0"/>
        </w:rPr>
        <w:t>terapeut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Matěj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Krejčí</w:t>
      </w:r>
      <w:proofErr w:type="spellEnd"/>
      <w:r w:rsidR="009037A1">
        <w:rPr>
          <w:rStyle w:val="Siln"/>
        </w:rPr>
        <w:t xml:space="preserve">, </w:t>
      </w:r>
      <w:r w:rsidR="009037A1" w:rsidRPr="009037A1">
        <w:rPr>
          <w:rStyle w:val="Siln"/>
          <w:b w:val="0"/>
          <w:bCs w:val="0"/>
        </w:rPr>
        <w:t>ekonómka</w:t>
      </w:r>
      <w:r w:rsidR="009037A1">
        <w:rPr>
          <w:rStyle w:val="Siln"/>
        </w:rPr>
        <w:t xml:space="preserve"> Miroslava </w:t>
      </w:r>
      <w:proofErr w:type="spellStart"/>
      <w:r w:rsidR="009037A1">
        <w:rPr>
          <w:rStyle w:val="Siln"/>
        </w:rPr>
        <w:t>Knapková</w:t>
      </w:r>
      <w:proofErr w:type="spellEnd"/>
      <w:r w:rsidR="009037A1">
        <w:rPr>
          <w:rStyle w:val="Siln"/>
        </w:rPr>
        <w:t xml:space="preserve"> </w:t>
      </w:r>
      <w:r w:rsidRPr="0093337E">
        <w:rPr>
          <w:rStyle w:val="Siln"/>
          <w:b w:val="0"/>
        </w:rPr>
        <w:t>či lektor kritického myslenia</w:t>
      </w:r>
      <w:r>
        <w:rPr>
          <w:rStyle w:val="Siln"/>
        </w:rPr>
        <w:t xml:space="preserve"> Ján </w:t>
      </w:r>
      <w:proofErr w:type="spellStart"/>
      <w:r>
        <w:rPr>
          <w:rStyle w:val="Siln"/>
        </w:rPr>
        <w:t>Markoš</w:t>
      </w:r>
      <w:proofErr w:type="spellEnd"/>
      <w:r w:rsidR="009037A1">
        <w:rPr>
          <w:rStyle w:val="Siln"/>
        </w:rPr>
        <w:t xml:space="preserve">, </w:t>
      </w:r>
      <w:r w:rsidR="009037A1" w:rsidRPr="009037A1">
        <w:rPr>
          <w:rStyle w:val="Siln"/>
          <w:b w:val="0"/>
          <w:bCs w:val="0"/>
        </w:rPr>
        <w:t>ako aj</w:t>
      </w:r>
      <w:r w:rsidR="009037A1">
        <w:rPr>
          <w:rStyle w:val="Siln"/>
        </w:rPr>
        <w:t xml:space="preserve"> </w:t>
      </w:r>
      <w:r w:rsidR="009037A1">
        <w:t xml:space="preserve">odborníci na boj proti dezinformáciám a výskum etického rozmeru informačných technológií </w:t>
      </w:r>
      <w:r w:rsidR="009037A1" w:rsidRPr="009037A1">
        <w:rPr>
          <w:b/>
          <w:bCs/>
        </w:rPr>
        <w:t>Jakub Šimko</w:t>
      </w:r>
      <w:r w:rsidR="009037A1">
        <w:t xml:space="preserve"> a </w:t>
      </w:r>
      <w:r w:rsidR="009037A1" w:rsidRPr="009037A1">
        <w:rPr>
          <w:b/>
          <w:bCs/>
        </w:rPr>
        <w:t xml:space="preserve">Juraj </w:t>
      </w:r>
      <w:proofErr w:type="spellStart"/>
      <w:r w:rsidR="009037A1" w:rsidRPr="009037A1">
        <w:rPr>
          <w:b/>
          <w:bCs/>
        </w:rPr>
        <w:t>Podroužek</w:t>
      </w:r>
      <w:proofErr w:type="spellEnd"/>
      <w:r w:rsidR="009037A1">
        <w:t xml:space="preserve">. </w:t>
      </w:r>
      <w:r>
        <w:t>Ich príspevky otvoria zásadné otázky o tom, ako technológie ovplyvňujú naše myslenie, emócie a každodenný život v digitálnej dobe.</w:t>
      </w:r>
    </w:p>
    <w:p w14:paraId="2D427B03" w14:textId="77777777" w:rsidR="0093337E" w:rsidRDefault="0093337E" w:rsidP="009037A1">
      <w:pPr>
        <w:pStyle w:val="Normlnywebov"/>
        <w:jc w:val="both"/>
      </w:pPr>
      <w:r>
        <w:t>Konferencia je určená odborníkom, pedagógom, študentom aj všetkým, ktorým záleží na tom, ako digitálny svet formuje našu spoločnosť dnes aj v budúcnosti.</w:t>
      </w:r>
    </w:p>
    <w:p w14:paraId="6A75DB55" w14:textId="18C2D2D4" w:rsidR="0093337E" w:rsidRDefault="0093337E" w:rsidP="0093337E">
      <w:pPr>
        <w:pStyle w:val="Normlnywebov"/>
      </w:pPr>
      <w:r>
        <w:rPr>
          <w:rStyle w:val="Siln"/>
        </w:rPr>
        <w:t xml:space="preserve">Viac informácií o programe, spíkroch a registrácii nájdete na webovej stránke konferencie: </w:t>
      </w:r>
      <w:hyperlink r:id="rId11" w:history="1">
        <w:r>
          <w:rPr>
            <w:rStyle w:val="Hypertextovprepojenie"/>
            <w:rFonts w:ascii="Arial" w:hAnsi="Arial" w:cs="Arial"/>
            <w:color w:val="B92218"/>
            <w:shd w:val="clear" w:color="auto" w:fill="FFFFFF"/>
          </w:rPr>
          <w:t>www.MindTech.mtf.stuba.sk</w:t>
        </w:r>
      </w:hyperlink>
    </w:p>
    <w:p w14:paraId="53CE298C" w14:textId="77777777" w:rsidR="00AA248F" w:rsidRPr="00AA248F" w:rsidRDefault="00AA248F" w:rsidP="00AA248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sk-SK" w:eastAsia="sk-SK"/>
        </w:rPr>
      </w:pPr>
    </w:p>
    <w:sectPr w:rsidR="00AA248F" w:rsidRPr="00AA248F" w:rsidSect="00E00106">
      <w:headerReference w:type="default" r:id="rId12"/>
      <w:footerReference w:type="default" r:id="rId13"/>
      <w:pgSz w:w="11900" w:h="16840"/>
      <w:pgMar w:top="1701" w:right="1474" w:bottom="119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95F6C" w14:textId="77777777" w:rsidR="00DA0A66" w:rsidRDefault="00DA0A66" w:rsidP="0030006A">
      <w:r>
        <w:separator/>
      </w:r>
    </w:p>
  </w:endnote>
  <w:endnote w:type="continuationSeparator" w:id="0">
    <w:p w14:paraId="6EA15839" w14:textId="77777777" w:rsidR="00DA0A66" w:rsidRDefault="00DA0A66" w:rsidP="0030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C72C" w14:textId="77777777" w:rsidR="00E00106" w:rsidRDefault="00E00106" w:rsidP="00C975A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FBB7A7" w14:textId="77777777" w:rsidR="00E00106" w:rsidRDefault="00E00106" w:rsidP="0030006A">
    <w:pPr>
      <w:pStyle w:val="Pta"/>
      <w:framePr w:wrap="around" w:vAnchor="text" w:hAnchor="margin" w:y="1"/>
      <w:ind w:right="360" w:firstLine="360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1C1653F" w14:textId="77777777" w:rsidR="00E00106" w:rsidRDefault="00E00106" w:rsidP="0030006A">
    <w:pPr>
      <w:pStyle w:val="Pt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425BB" w14:textId="77777777" w:rsidR="00E00106" w:rsidRDefault="00E00106" w:rsidP="0030006A">
    <w:pPr>
      <w:pStyle w:val="Pt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106690"/>
      <w:docPartObj>
        <w:docPartGallery w:val="Page Numbers (Bottom of Page)"/>
        <w:docPartUnique/>
      </w:docPartObj>
    </w:sdtPr>
    <w:sdtEndPr/>
    <w:sdtContent>
      <w:p w14:paraId="0B39B2E7" w14:textId="7E888800" w:rsidR="00E00106" w:rsidRDefault="00E001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0BC" w:rsidRPr="00F910BC">
          <w:rPr>
            <w:noProof/>
            <w:lang w:val="sk-SK"/>
          </w:rPr>
          <w:t>2</w:t>
        </w:r>
        <w:r>
          <w:fldChar w:fldCharType="end"/>
        </w:r>
      </w:p>
    </w:sdtContent>
  </w:sdt>
  <w:p w14:paraId="3F9108F5" w14:textId="77777777" w:rsidR="00E00106" w:rsidRDefault="00E001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EDE01" w14:textId="77777777" w:rsidR="00DA0A66" w:rsidRDefault="00DA0A66" w:rsidP="0030006A">
      <w:r>
        <w:separator/>
      </w:r>
    </w:p>
  </w:footnote>
  <w:footnote w:type="continuationSeparator" w:id="0">
    <w:p w14:paraId="35FBA61C" w14:textId="77777777" w:rsidR="00DA0A66" w:rsidRDefault="00DA0A66" w:rsidP="0030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41C6" w14:textId="4BA52645" w:rsidR="00E00106" w:rsidRDefault="0093337E" w:rsidP="001353B9">
    <w:pPr>
      <w:pStyle w:val="Hlavika"/>
      <w:ind w:left="-1276"/>
    </w:pPr>
    <w:r>
      <w:rPr>
        <w:noProof/>
        <w:lang w:val="sk-SK" w:eastAsia="sk-SK"/>
      </w:rPr>
      <w:drawing>
        <wp:inline distT="0" distB="0" distL="0" distR="0" wp14:anchorId="19BA0068" wp14:editId="0FAE595F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AFCE" w14:textId="741644ED" w:rsidR="00E00106" w:rsidRPr="00D42C86" w:rsidRDefault="0093337E" w:rsidP="00E00106">
    <w:pPr>
      <w:ind w:right="8"/>
      <w:jc w:val="right"/>
      <w:rPr>
        <w:rFonts w:ascii="Calibri" w:hAnsi="Calibri"/>
        <w:sz w:val="16"/>
        <w:szCs w:val="16"/>
      </w:rPr>
    </w:pPr>
    <w:r>
      <w:rPr>
        <w:noProof/>
        <w:lang w:val="sk-SK" w:eastAsia="sk-SK"/>
      </w:rPr>
      <w:drawing>
        <wp:inline distT="0" distB="0" distL="0" distR="0" wp14:anchorId="155F2439" wp14:editId="7DFD5660">
          <wp:extent cx="948956" cy="800100"/>
          <wp:effectExtent l="0" t="0" r="381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DB1E32" w14:textId="77777777" w:rsidR="00E00106" w:rsidRPr="00D42C86" w:rsidRDefault="00E00106" w:rsidP="00E00106">
    <w:pPr>
      <w:ind w:left="720" w:firstLine="720"/>
      <w:jc w:val="center"/>
      <w:rPr>
        <w:rFonts w:asciiTheme="majorHAnsi" w:hAnsiTheme="majorHAnsi"/>
        <w:sz w:val="16"/>
        <w:szCs w:val="16"/>
        <w:lang w:val="sk-SK"/>
      </w:rPr>
    </w:pPr>
  </w:p>
  <w:p w14:paraId="05222C06" w14:textId="77777777" w:rsidR="00E00106" w:rsidRDefault="00E00106" w:rsidP="00E00106">
    <w:pPr>
      <w:tabs>
        <w:tab w:val="left" w:pos="36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1ED"/>
    <w:multiLevelType w:val="multilevel"/>
    <w:tmpl w:val="0994AE82"/>
    <w:lvl w:ilvl="0">
      <w:start w:val="5"/>
      <w:numFmt w:val="decimal"/>
      <w:lvlText w:val="%1"/>
      <w:lvlJc w:val="left"/>
      <w:pPr>
        <w:ind w:left="1851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576" w:hanging="576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41A4F4E"/>
    <w:multiLevelType w:val="multilevel"/>
    <w:tmpl w:val="777C48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75" w:hanging="375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D46FE0"/>
    <w:multiLevelType w:val="hybridMultilevel"/>
    <w:tmpl w:val="A7ACDF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23719"/>
    <w:multiLevelType w:val="hybridMultilevel"/>
    <w:tmpl w:val="EB3AC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1F8C"/>
    <w:multiLevelType w:val="hybridMultilevel"/>
    <w:tmpl w:val="7FDEFE36"/>
    <w:lvl w:ilvl="0" w:tplc="C22C8AB4">
      <w:start w:val="1"/>
      <w:numFmt w:val="decimal"/>
      <w:lvlText w:val="%1"/>
      <w:lvlJc w:val="left"/>
      <w:pPr>
        <w:ind w:left="2370" w:hanging="360"/>
      </w:pPr>
      <w:rPr>
        <w:rFonts w:ascii="Calibri" w:hAnsi="Calibri" w:hint="default"/>
        <w:b/>
        <w:i w:val="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6941"/>
    <w:multiLevelType w:val="multilevel"/>
    <w:tmpl w:val="3D5C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11E65"/>
    <w:multiLevelType w:val="multilevel"/>
    <w:tmpl w:val="5EB6F0C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1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20FF0FB8"/>
    <w:multiLevelType w:val="hybridMultilevel"/>
    <w:tmpl w:val="9434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3EE0"/>
    <w:multiLevelType w:val="hybridMultilevel"/>
    <w:tmpl w:val="60C4B4EE"/>
    <w:lvl w:ilvl="0" w:tplc="B5AE5BC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8766C"/>
    <w:multiLevelType w:val="multilevel"/>
    <w:tmpl w:val="D62C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E682D"/>
    <w:multiLevelType w:val="hybridMultilevel"/>
    <w:tmpl w:val="C1B6EB28"/>
    <w:lvl w:ilvl="0" w:tplc="B172F9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529FD"/>
    <w:multiLevelType w:val="hybridMultilevel"/>
    <w:tmpl w:val="AC780EC6"/>
    <w:lvl w:ilvl="0" w:tplc="537063EC">
      <w:start w:val="1"/>
      <w:numFmt w:val="upperLetter"/>
      <w:lvlText w:val="%1)"/>
      <w:lvlJc w:val="left"/>
      <w:pPr>
        <w:ind w:left="2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90" w:hanging="360"/>
      </w:pPr>
    </w:lvl>
    <w:lvl w:ilvl="2" w:tplc="041B001B" w:tentative="1">
      <w:start w:val="1"/>
      <w:numFmt w:val="lowerRoman"/>
      <w:lvlText w:val="%3."/>
      <w:lvlJc w:val="right"/>
      <w:pPr>
        <w:ind w:left="3810" w:hanging="180"/>
      </w:pPr>
    </w:lvl>
    <w:lvl w:ilvl="3" w:tplc="041B000F" w:tentative="1">
      <w:start w:val="1"/>
      <w:numFmt w:val="decimal"/>
      <w:lvlText w:val="%4."/>
      <w:lvlJc w:val="left"/>
      <w:pPr>
        <w:ind w:left="4530" w:hanging="360"/>
      </w:pPr>
    </w:lvl>
    <w:lvl w:ilvl="4" w:tplc="041B0019" w:tentative="1">
      <w:start w:val="1"/>
      <w:numFmt w:val="lowerLetter"/>
      <w:lvlText w:val="%5."/>
      <w:lvlJc w:val="left"/>
      <w:pPr>
        <w:ind w:left="5250" w:hanging="360"/>
      </w:pPr>
    </w:lvl>
    <w:lvl w:ilvl="5" w:tplc="041B001B" w:tentative="1">
      <w:start w:val="1"/>
      <w:numFmt w:val="lowerRoman"/>
      <w:lvlText w:val="%6."/>
      <w:lvlJc w:val="right"/>
      <w:pPr>
        <w:ind w:left="5970" w:hanging="180"/>
      </w:pPr>
    </w:lvl>
    <w:lvl w:ilvl="6" w:tplc="041B000F" w:tentative="1">
      <w:start w:val="1"/>
      <w:numFmt w:val="decimal"/>
      <w:lvlText w:val="%7."/>
      <w:lvlJc w:val="left"/>
      <w:pPr>
        <w:ind w:left="6690" w:hanging="360"/>
      </w:pPr>
    </w:lvl>
    <w:lvl w:ilvl="7" w:tplc="041B0019" w:tentative="1">
      <w:start w:val="1"/>
      <w:numFmt w:val="lowerLetter"/>
      <w:lvlText w:val="%8."/>
      <w:lvlJc w:val="left"/>
      <w:pPr>
        <w:ind w:left="7410" w:hanging="360"/>
      </w:pPr>
    </w:lvl>
    <w:lvl w:ilvl="8" w:tplc="041B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2" w15:restartNumberingAfterBreak="0">
    <w:nsid w:val="3A5E5AD7"/>
    <w:multiLevelType w:val="hybridMultilevel"/>
    <w:tmpl w:val="59A8E67C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F0B4080"/>
    <w:multiLevelType w:val="multilevel"/>
    <w:tmpl w:val="836E7C4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F236CB6"/>
    <w:multiLevelType w:val="multilevel"/>
    <w:tmpl w:val="8904F2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4114695D"/>
    <w:multiLevelType w:val="hybridMultilevel"/>
    <w:tmpl w:val="32BA89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47E6B"/>
    <w:multiLevelType w:val="multilevel"/>
    <w:tmpl w:val="467A298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69A4B5D"/>
    <w:multiLevelType w:val="multilevel"/>
    <w:tmpl w:val="C93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94E44"/>
    <w:multiLevelType w:val="hybridMultilevel"/>
    <w:tmpl w:val="0A2A7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A3F99"/>
    <w:multiLevelType w:val="multilevel"/>
    <w:tmpl w:val="078CE8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D992CBE"/>
    <w:multiLevelType w:val="hybridMultilevel"/>
    <w:tmpl w:val="535A0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2366"/>
    <w:multiLevelType w:val="hybridMultilevel"/>
    <w:tmpl w:val="11C63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D3DEF"/>
    <w:multiLevelType w:val="hybridMultilevel"/>
    <w:tmpl w:val="910C0D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C0605"/>
    <w:multiLevelType w:val="hybridMultilevel"/>
    <w:tmpl w:val="849024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83534"/>
    <w:multiLevelType w:val="multilevel"/>
    <w:tmpl w:val="3DC074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4F02655"/>
    <w:multiLevelType w:val="hybridMultilevel"/>
    <w:tmpl w:val="9C96B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54FEE"/>
    <w:multiLevelType w:val="hybridMultilevel"/>
    <w:tmpl w:val="EC924C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711AA"/>
    <w:multiLevelType w:val="hybridMultilevel"/>
    <w:tmpl w:val="72C6AC38"/>
    <w:lvl w:ilvl="0" w:tplc="8E3AD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208BC"/>
    <w:multiLevelType w:val="hybridMultilevel"/>
    <w:tmpl w:val="0178AD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5B26E6"/>
    <w:multiLevelType w:val="hybridMultilevel"/>
    <w:tmpl w:val="910C0D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5D6F"/>
    <w:multiLevelType w:val="multilevel"/>
    <w:tmpl w:val="7216110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958055E"/>
    <w:multiLevelType w:val="hybridMultilevel"/>
    <w:tmpl w:val="486A7632"/>
    <w:lvl w:ilvl="0" w:tplc="E912FB9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AC7E52"/>
    <w:multiLevelType w:val="hybridMultilevel"/>
    <w:tmpl w:val="D8E2F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9076E"/>
    <w:multiLevelType w:val="multilevel"/>
    <w:tmpl w:val="281E684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375" w:hanging="375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E060889"/>
    <w:multiLevelType w:val="hybridMultilevel"/>
    <w:tmpl w:val="B698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34"/>
  </w:num>
  <w:num w:numId="5">
    <w:abstractNumId w:val="0"/>
  </w:num>
  <w:num w:numId="6">
    <w:abstractNumId w:val="0"/>
  </w:num>
  <w:num w:numId="7">
    <w:abstractNumId w:val="28"/>
  </w:num>
  <w:num w:numId="8">
    <w:abstractNumId w:val="22"/>
  </w:num>
  <w:num w:numId="9">
    <w:abstractNumId w:val="3"/>
  </w:num>
  <w:num w:numId="10">
    <w:abstractNumId w:val="25"/>
  </w:num>
  <w:num w:numId="11">
    <w:abstractNumId w:val="8"/>
  </w:num>
  <w:num w:numId="12">
    <w:abstractNumId w:val="2"/>
  </w:num>
  <w:num w:numId="13">
    <w:abstractNumId w:val="23"/>
  </w:num>
  <w:num w:numId="14">
    <w:abstractNumId w:val="20"/>
  </w:num>
  <w:num w:numId="15">
    <w:abstractNumId w:val="9"/>
  </w:num>
  <w:num w:numId="16">
    <w:abstractNumId w:val="17"/>
  </w:num>
  <w:num w:numId="17">
    <w:abstractNumId w:val="5"/>
  </w:num>
  <w:num w:numId="18">
    <w:abstractNumId w:val="29"/>
  </w:num>
  <w:num w:numId="19">
    <w:abstractNumId w:val="15"/>
  </w:num>
  <w:num w:numId="20">
    <w:abstractNumId w:val="4"/>
  </w:num>
  <w:num w:numId="21">
    <w:abstractNumId w:val="1"/>
  </w:num>
  <w:num w:numId="22">
    <w:abstractNumId w:val="33"/>
  </w:num>
  <w:num w:numId="23">
    <w:abstractNumId w:val="19"/>
  </w:num>
  <w:num w:numId="24">
    <w:abstractNumId w:val="27"/>
  </w:num>
  <w:num w:numId="25">
    <w:abstractNumId w:val="3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6"/>
  </w:num>
  <w:num w:numId="30">
    <w:abstractNumId w:val="7"/>
  </w:num>
  <w:num w:numId="31">
    <w:abstractNumId w:val="13"/>
  </w:num>
  <w:num w:numId="32">
    <w:abstractNumId w:val="14"/>
  </w:num>
  <w:num w:numId="33">
    <w:abstractNumId w:val="6"/>
  </w:num>
  <w:num w:numId="34">
    <w:abstractNumId w:val="24"/>
  </w:num>
  <w:num w:numId="35">
    <w:abstractNumId w:val="16"/>
  </w:num>
  <w:num w:numId="36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FD"/>
    <w:rsid w:val="00023469"/>
    <w:rsid w:val="00032DA2"/>
    <w:rsid w:val="00040A79"/>
    <w:rsid w:val="00040E72"/>
    <w:rsid w:val="0005430D"/>
    <w:rsid w:val="0006307B"/>
    <w:rsid w:val="000650FB"/>
    <w:rsid w:val="00067C91"/>
    <w:rsid w:val="00067FAC"/>
    <w:rsid w:val="0008171D"/>
    <w:rsid w:val="00083077"/>
    <w:rsid w:val="00092549"/>
    <w:rsid w:val="0009262B"/>
    <w:rsid w:val="000970B4"/>
    <w:rsid w:val="000A0E72"/>
    <w:rsid w:val="000B717A"/>
    <w:rsid w:val="000C02F0"/>
    <w:rsid w:val="000C090F"/>
    <w:rsid w:val="000D2DB3"/>
    <w:rsid w:val="000D2F73"/>
    <w:rsid w:val="000D464F"/>
    <w:rsid w:val="000D5DEC"/>
    <w:rsid w:val="000E729C"/>
    <w:rsid w:val="000F1F28"/>
    <w:rsid w:val="00107A33"/>
    <w:rsid w:val="00107E40"/>
    <w:rsid w:val="00122E5A"/>
    <w:rsid w:val="00130B0C"/>
    <w:rsid w:val="00134E9D"/>
    <w:rsid w:val="001353B9"/>
    <w:rsid w:val="001377F4"/>
    <w:rsid w:val="00141379"/>
    <w:rsid w:val="001469F9"/>
    <w:rsid w:val="001547F6"/>
    <w:rsid w:val="0015693F"/>
    <w:rsid w:val="00165D3D"/>
    <w:rsid w:val="001944BF"/>
    <w:rsid w:val="001A556C"/>
    <w:rsid w:val="001B046A"/>
    <w:rsid w:val="001E1A1C"/>
    <w:rsid w:val="001E207A"/>
    <w:rsid w:val="001E6497"/>
    <w:rsid w:val="001F63F6"/>
    <w:rsid w:val="001F6CA4"/>
    <w:rsid w:val="001F77E8"/>
    <w:rsid w:val="002106A5"/>
    <w:rsid w:val="002159F8"/>
    <w:rsid w:val="0022016C"/>
    <w:rsid w:val="002376AF"/>
    <w:rsid w:val="00241210"/>
    <w:rsid w:val="00243076"/>
    <w:rsid w:val="00244C66"/>
    <w:rsid w:val="0024650F"/>
    <w:rsid w:val="00262BE6"/>
    <w:rsid w:val="0026671D"/>
    <w:rsid w:val="00266846"/>
    <w:rsid w:val="00267B1E"/>
    <w:rsid w:val="00272524"/>
    <w:rsid w:val="00276AFD"/>
    <w:rsid w:val="002A4056"/>
    <w:rsid w:val="002B4220"/>
    <w:rsid w:val="002C3A2F"/>
    <w:rsid w:val="002D3436"/>
    <w:rsid w:val="002E298F"/>
    <w:rsid w:val="002E2CC1"/>
    <w:rsid w:val="002E7BC4"/>
    <w:rsid w:val="002F33A4"/>
    <w:rsid w:val="002F46E0"/>
    <w:rsid w:val="0030006A"/>
    <w:rsid w:val="0031311E"/>
    <w:rsid w:val="00345A4F"/>
    <w:rsid w:val="00347AE1"/>
    <w:rsid w:val="00347F09"/>
    <w:rsid w:val="00355453"/>
    <w:rsid w:val="003661B2"/>
    <w:rsid w:val="00376C97"/>
    <w:rsid w:val="00390D7A"/>
    <w:rsid w:val="00391208"/>
    <w:rsid w:val="00392FFA"/>
    <w:rsid w:val="003C2597"/>
    <w:rsid w:val="003D01D2"/>
    <w:rsid w:val="003E0A11"/>
    <w:rsid w:val="003E3072"/>
    <w:rsid w:val="003E30B6"/>
    <w:rsid w:val="004116D3"/>
    <w:rsid w:val="00415C39"/>
    <w:rsid w:val="00416114"/>
    <w:rsid w:val="00417DDD"/>
    <w:rsid w:val="00417F43"/>
    <w:rsid w:val="004209F6"/>
    <w:rsid w:val="00420F1D"/>
    <w:rsid w:val="0043305A"/>
    <w:rsid w:val="00433166"/>
    <w:rsid w:val="004439A9"/>
    <w:rsid w:val="00450836"/>
    <w:rsid w:val="00450B6A"/>
    <w:rsid w:val="004522DB"/>
    <w:rsid w:val="0045573B"/>
    <w:rsid w:val="00467913"/>
    <w:rsid w:val="0047308E"/>
    <w:rsid w:val="0048403F"/>
    <w:rsid w:val="004A1D7F"/>
    <w:rsid w:val="004B4B5C"/>
    <w:rsid w:val="004C1587"/>
    <w:rsid w:val="004C3D63"/>
    <w:rsid w:val="004C7C68"/>
    <w:rsid w:val="004D3E34"/>
    <w:rsid w:val="004D5ED8"/>
    <w:rsid w:val="004E4F23"/>
    <w:rsid w:val="00504580"/>
    <w:rsid w:val="005127CE"/>
    <w:rsid w:val="00523255"/>
    <w:rsid w:val="00546A05"/>
    <w:rsid w:val="00552A42"/>
    <w:rsid w:val="0055641B"/>
    <w:rsid w:val="005618FA"/>
    <w:rsid w:val="00564E92"/>
    <w:rsid w:val="00587603"/>
    <w:rsid w:val="005947D2"/>
    <w:rsid w:val="005A1790"/>
    <w:rsid w:val="005B2223"/>
    <w:rsid w:val="005B39C1"/>
    <w:rsid w:val="005C6A09"/>
    <w:rsid w:val="005E35B9"/>
    <w:rsid w:val="005E7E6F"/>
    <w:rsid w:val="005F6AEA"/>
    <w:rsid w:val="0060487C"/>
    <w:rsid w:val="006133D4"/>
    <w:rsid w:val="006141DE"/>
    <w:rsid w:val="00614B0D"/>
    <w:rsid w:val="00617E5C"/>
    <w:rsid w:val="00626E34"/>
    <w:rsid w:val="00635240"/>
    <w:rsid w:val="00636E17"/>
    <w:rsid w:val="0065084B"/>
    <w:rsid w:val="00655513"/>
    <w:rsid w:val="00660036"/>
    <w:rsid w:val="006639D4"/>
    <w:rsid w:val="0068691E"/>
    <w:rsid w:val="00686950"/>
    <w:rsid w:val="00691118"/>
    <w:rsid w:val="006A1802"/>
    <w:rsid w:val="006B4B3F"/>
    <w:rsid w:val="006B5C9C"/>
    <w:rsid w:val="006D28E5"/>
    <w:rsid w:val="006F4AFD"/>
    <w:rsid w:val="006F7F7C"/>
    <w:rsid w:val="00706EA7"/>
    <w:rsid w:val="007076DF"/>
    <w:rsid w:val="00711F3D"/>
    <w:rsid w:val="007209EB"/>
    <w:rsid w:val="00735B46"/>
    <w:rsid w:val="007403F8"/>
    <w:rsid w:val="007548BC"/>
    <w:rsid w:val="00756257"/>
    <w:rsid w:val="0075736B"/>
    <w:rsid w:val="00757CB8"/>
    <w:rsid w:val="007609D9"/>
    <w:rsid w:val="00765895"/>
    <w:rsid w:val="0077438B"/>
    <w:rsid w:val="00774D8A"/>
    <w:rsid w:val="00777E71"/>
    <w:rsid w:val="00794394"/>
    <w:rsid w:val="007B10B0"/>
    <w:rsid w:val="007C354C"/>
    <w:rsid w:val="007D3B03"/>
    <w:rsid w:val="007D6642"/>
    <w:rsid w:val="007F5771"/>
    <w:rsid w:val="008004C6"/>
    <w:rsid w:val="00804FBE"/>
    <w:rsid w:val="00805BA7"/>
    <w:rsid w:val="00821A01"/>
    <w:rsid w:val="00845B0D"/>
    <w:rsid w:val="00867E39"/>
    <w:rsid w:val="0087019E"/>
    <w:rsid w:val="008736C4"/>
    <w:rsid w:val="0087710B"/>
    <w:rsid w:val="00891393"/>
    <w:rsid w:val="00896075"/>
    <w:rsid w:val="008B691D"/>
    <w:rsid w:val="008D416B"/>
    <w:rsid w:val="008D4602"/>
    <w:rsid w:val="008E3B56"/>
    <w:rsid w:val="008E42F7"/>
    <w:rsid w:val="008E5274"/>
    <w:rsid w:val="008F0903"/>
    <w:rsid w:val="008F46A3"/>
    <w:rsid w:val="00902AE5"/>
    <w:rsid w:val="009037A1"/>
    <w:rsid w:val="00917A9B"/>
    <w:rsid w:val="0093284D"/>
    <w:rsid w:val="0093337E"/>
    <w:rsid w:val="00936B5D"/>
    <w:rsid w:val="00936EB0"/>
    <w:rsid w:val="00941BAE"/>
    <w:rsid w:val="00943EE3"/>
    <w:rsid w:val="00946B49"/>
    <w:rsid w:val="0095122A"/>
    <w:rsid w:val="00952545"/>
    <w:rsid w:val="0096605A"/>
    <w:rsid w:val="009914DC"/>
    <w:rsid w:val="00992157"/>
    <w:rsid w:val="00993E64"/>
    <w:rsid w:val="009A313B"/>
    <w:rsid w:val="009B0775"/>
    <w:rsid w:val="009B13A6"/>
    <w:rsid w:val="009B386C"/>
    <w:rsid w:val="009C01F8"/>
    <w:rsid w:val="009D0BA5"/>
    <w:rsid w:val="009D4B4C"/>
    <w:rsid w:val="009D5160"/>
    <w:rsid w:val="009D59F1"/>
    <w:rsid w:val="009D6186"/>
    <w:rsid w:val="009D7CC9"/>
    <w:rsid w:val="009D7D2D"/>
    <w:rsid w:val="009E1D33"/>
    <w:rsid w:val="009F0037"/>
    <w:rsid w:val="00A02755"/>
    <w:rsid w:val="00A05D6F"/>
    <w:rsid w:val="00A0618E"/>
    <w:rsid w:val="00A11A31"/>
    <w:rsid w:val="00A134E5"/>
    <w:rsid w:val="00A20866"/>
    <w:rsid w:val="00A22B18"/>
    <w:rsid w:val="00A418C6"/>
    <w:rsid w:val="00A46D94"/>
    <w:rsid w:val="00A526FE"/>
    <w:rsid w:val="00A60F60"/>
    <w:rsid w:val="00A670AD"/>
    <w:rsid w:val="00A74A7F"/>
    <w:rsid w:val="00A92172"/>
    <w:rsid w:val="00AA1E3E"/>
    <w:rsid w:val="00AA248F"/>
    <w:rsid w:val="00AA5FA6"/>
    <w:rsid w:val="00AB495A"/>
    <w:rsid w:val="00AC0C2E"/>
    <w:rsid w:val="00AC648D"/>
    <w:rsid w:val="00AF3C4A"/>
    <w:rsid w:val="00AF7046"/>
    <w:rsid w:val="00B032E7"/>
    <w:rsid w:val="00B123C2"/>
    <w:rsid w:val="00B15E5F"/>
    <w:rsid w:val="00B31954"/>
    <w:rsid w:val="00B326D5"/>
    <w:rsid w:val="00B47033"/>
    <w:rsid w:val="00B5293F"/>
    <w:rsid w:val="00B566C8"/>
    <w:rsid w:val="00B56EED"/>
    <w:rsid w:val="00B5752F"/>
    <w:rsid w:val="00B72349"/>
    <w:rsid w:val="00B929F0"/>
    <w:rsid w:val="00B95EFE"/>
    <w:rsid w:val="00B9622F"/>
    <w:rsid w:val="00BA2CBD"/>
    <w:rsid w:val="00BA42E4"/>
    <w:rsid w:val="00BA5471"/>
    <w:rsid w:val="00BB03D7"/>
    <w:rsid w:val="00BE407E"/>
    <w:rsid w:val="00BE54B7"/>
    <w:rsid w:val="00BF36D7"/>
    <w:rsid w:val="00BF68F8"/>
    <w:rsid w:val="00C1006B"/>
    <w:rsid w:val="00C11909"/>
    <w:rsid w:val="00C21A01"/>
    <w:rsid w:val="00C32812"/>
    <w:rsid w:val="00C4619C"/>
    <w:rsid w:val="00C91217"/>
    <w:rsid w:val="00C91CC0"/>
    <w:rsid w:val="00C93179"/>
    <w:rsid w:val="00C9320E"/>
    <w:rsid w:val="00C975A4"/>
    <w:rsid w:val="00CA17C8"/>
    <w:rsid w:val="00CA55AC"/>
    <w:rsid w:val="00CA79DF"/>
    <w:rsid w:val="00CB7352"/>
    <w:rsid w:val="00CE2843"/>
    <w:rsid w:val="00CE6990"/>
    <w:rsid w:val="00CF6EEC"/>
    <w:rsid w:val="00D002A6"/>
    <w:rsid w:val="00D02C2B"/>
    <w:rsid w:val="00D03D94"/>
    <w:rsid w:val="00D115CC"/>
    <w:rsid w:val="00D133A5"/>
    <w:rsid w:val="00D14BA9"/>
    <w:rsid w:val="00D14D8A"/>
    <w:rsid w:val="00D161DC"/>
    <w:rsid w:val="00D16DDA"/>
    <w:rsid w:val="00D33FE9"/>
    <w:rsid w:val="00D34342"/>
    <w:rsid w:val="00D42C86"/>
    <w:rsid w:val="00D5328F"/>
    <w:rsid w:val="00D61B69"/>
    <w:rsid w:val="00D846D9"/>
    <w:rsid w:val="00D87562"/>
    <w:rsid w:val="00D94F56"/>
    <w:rsid w:val="00DA0A66"/>
    <w:rsid w:val="00DA2DBE"/>
    <w:rsid w:val="00DB76D9"/>
    <w:rsid w:val="00DB7BA7"/>
    <w:rsid w:val="00DC3555"/>
    <w:rsid w:val="00DD0B42"/>
    <w:rsid w:val="00DD7E82"/>
    <w:rsid w:val="00E00106"/>
    <w:rsid w:val="00E0305E"/>
    <w:rsid w:val="00E0388C"/>
    <w:rsid w:val="00E24975"/>
    <w:rsid w:val="00E26C5F"/>
    <w:rsid w:val="00E27D77"/>
    <w:rsid w:val="00E35A85"/>
    <w:rsid w:val="00E37A95"/>
    <w:rsid w:val="00E43F60"/>
    <w:rsid w:val="00E44ABB"/>
    <w:rsid w:val="00E57270"/>
    <w:rsid w:val="00E640A0"/>
    <w:rsid w:val="00E95781"/>
    <w:rsid w:val="00E95C92"/>
    <w:rsid w:val="00E97489"/>
    <w:rsid w:val="00EA19AD"/>
    <w:rsid w:val="00EA3685"/>
    <w:rsid w:val="00EC1433"/>
    <w:rsid w:val="00ED63BA"/>
    <w:rsid w:val="00EE5DF1"/>
    <w:rsid w:val="00EE681F"/>
    <w:rsid w:val="00F02A18"/>
    <w:rsid w:val="00F056BA"/>
    <w:rsid w:val="00F12D7A"/>
    <w:rsid w:val="00F13AB5"/>
    <w:rsid w:val="00F17A82"/>
    <w:rsid w:val="00F220BF"/>
    <w:rsid w:val="00F24DC7"/>
    <w:rsid w:val="00F36D38"/>
    <w:rsid w:val="00F505F5"/>
    <w:rsid w:val="00F562FD"/>
    <w:rsid w:val="00F604FA"/>
    <w:rsid w:val="00F628AB"/>
    <w:rsid w:val="00F712E9"/>
    <w:rsid w:val="00F72759"/>
    <w:rsid w:val="00F835C4"/>
    <w:rsid w:val="00F84035"/>
    <w:rsid w:val="00F879DB"/>
    <w:rsid w:val="00F910BC"/>
    <w:rsid w:val="00FA31C4"/>
    <w:rsid w:val="00FB4949"/>
    <w:rsid w:val="00FC38E6"/>
    <w:rsid w:val="00FC484C"/>
    <w:rsid w:val="00FD088F"/>
    <w:rsid w:val="00FE0D32"/>
    <w:rsid w:val="00FE582D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4B2CBF"/>
  <w14:defaultImageDpi w14:val="300"/>
  <w15:docId w15:val="{312E5035-2A57-4588-B541-20E7883B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752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5752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5752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B5752F"/>
    <w:pPr>
      <w:keepNext/>
      <w:spacing w:before="240" w:after="60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B5752F"/>
    <w:pPr>
      <w:keepNext/>
      <w:keepLines/>
      <w:spacing w:before="200"/>
      <w:jc w:val="both"/>
      <w:outlineLvl w:val="4"/>
    </w:pPr>
    <w:rPr>
      <w:rFonts w:ascii="Calibri" w:eastAsia="MS Gothic" w:hAnsi="Calibri" w:cs="Times New Roman"/>
      <w:color w:val="243F60"/>
      <w:lang w:val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B5752F"/>
    <w:pPr>
      <w:spacing w:before="240" w:after="60"/>
      <w:jc w:val="both"/>
      <w:outlineLvl w:val="5"/>
    </w:pPr>
    <w:rPr>
      <w:rFonts w:ascii="Calibri" w:eastAsia="Times New Roman" w:hAnsi="Calibri" w:cs="Times New Roman"/>
      <w:b/>
      <w:bCs/>
      <w:color w:val="000000"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B5752F"/>
    <w:pPr>
      <w:spacing w:before="240" w:after="60"/>
      <w:jc w:val="both"/>
      <w:outlineLvl w:val="6"/>
    </w:pPr>
    <w:rPr>
      <w:rFonts w:ascii="Calibri" w:eastAsia="Times New Roman" w:hAnsi="Calibri" w:cs="Times New Roman"/>
      <w:color w:val="000000"/>
      <w:lang w:val="sk-SK"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5752F"/>
    <w:pPr>
      <w:spacing w:before="240" w:after="60"/>
      <w:jc w:val="both"/>
      <w:outlineLvl w:val="7"/>
    </w:pPr>
    <w:rPr>
      <w:rFonts w:ascii="Calibri" w:eastAsia="Times New Roman" w:hAnsi="Calibri" w:cs="Times New Roman"/>
      <w:i/>
      <w:iCs/>
      <w:color w:val="000000"/>
      <w:lang w:val="sk-SK" w:eastAsia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752F"/>
    <w:pPr>
      <w:spacing w:before="240" w:after="60"/>
      <w:jc w:val="both"/>
      <w:outlineLvl w:val="8"/>
    </w:pPr>
    <w:rPr>
      <w:rFonts w:ascii="Arial" w:eastAsia="Times New Roman" w:hAnsi="Arial" w:cs="Arial"/>
      <w:color w:val="000000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0006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006A"/>
  </w:style>
  <w:style w:type="paragraph" w:styleId="Pta">
    <w:name w:val="footer"/>
    <w:basedOn w:val="Normlny"/>
    <w:link w:val="PtaChar"/>
    <w:uiPriority w:val="99"/>
    <w:unhideWhenUsed/>
    <w:rsid w:val="0030006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30006A"/>
  </w:style>
  <w:style w:type="paragraph" w:styleId="Textbubliny">
    <w:name w:val="Balloon Text"/>
    <w:basedOn w:val="Normlny"/>
    <w:link w:val="TextbublinyChar"/>
    <w:uiPriority w:val="99"/>
    <w:semiHidden/>
    <w:unhideWhenUsed/>
    <w:rsid w:val="0030006A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006A"/>
    <w:rPr>
      <w:rFonts w:ascii="Lucida Grande" w:hAnsi="Lucida Grande"/>
      <w:sz w:val="18"/>
      <w:szCs w:val="18"/>
    </w:rPr>
  </w:style>
  <w:style w:type="character" w:styleId="slostrany">
    <w:name w:val="page number"/>
    <w:basedOn w:val="Predvolenpsmoodseku"/>
    <w:uiPriority w:val="99"/>
    <w:unhideWhenUsed/>
    <w:rsid w:val="0030006A"/>
  </w:style>
  <w:style w:type="paragraph" w:customStyle="1" w:styleId="Default">
    <w:name w:val="Default"/>
    <w:rsid w:val="005A1790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styleId="Odsekzoznamu">
    <w:name w:val="List Paragraph"/>
    <w:basedOn w:val="Normlny"/>
    <w:uiPriority w:val="99"/>
    <w:qFormat/>
    <w:rsid w:val="006639D4"/>
    <w:pPr>
      <w:ind w:left="720"/>
      <w:contextualSpacing/>
    </w:pPr>
    <w:rPr>
      <w:rFonts w:ascii="Cambria" w:eastAsia="MS Mincho" w:hAnsi="Cambria" w:cs="Times New Roman"/>
    </w:rPr>
  </w:style>
  <w:style w:type="character" w:styleId="PsacstrojHTML">
    <w:name w:val="HTML Typewriter"/>
    <w:basedOn w:val="Predvolenpsmoodseku"/>
    <w:uiPriority w:val="99"/>
    <w:semiHidden/>
    <w:rsid w:val="006639D4"/>
    <w:rPr>
      <w:rFonts w:ascii="Courier New" w:hAnsi="Courier New" w:cs="Courier New"/>
      <w:sz w:val="20"/>
      <w:szCs w:val="20"/>
    </w:rPr>
  </w:style>
  <w:style w:type="character" w:styleId="Hypertextovprepojenie">
    <w:name w:val="Hyperlink"/>
    <w:uiPriority w:val="99"/>
    <w:rsid w:val="0068691E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8691E"/>
    <w:rPr>
      <w:rFonts w:ascii="Calibri" w:eastAsia="Calibri" w:hAnsi="Calibri" w:cs="Times New Roman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8691E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uiPriority w:val="99"/>
    <w:unhideWhenUsed/>
    <w:rsid w:val="0068691E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B575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B5752F"/>
    <w:rPr>
      <w:rFonts w:ascii="Cambria" w:eastAsia="Times New Roman" w:hAnsi="Cambria" w:cs="Times New Roman"/>
      <w:b/>
      <w:bCs/>
      <w:i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B5752F"/>
    <w:rPr>
      <w:rFonts w:ascii="Cambria" w:eastAsia="Times New Roman" w:hAnsi="Cambria" w:cs="Times New Roman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rsid w:val="00B5752F"/>
    <w:rPr>
      <w:rFonts w:ascii="Times New Roman" w:eastAsia="Times New Roman" w:hAnsi="Times New Roman" w:cs="Times New Roman"/>
      <w:b/>
      <w:bCs/>
      <w:color w:val="000000"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B5752F"/>
    <w:rPr>
      <w:rFonts w:ascii="Calibri" w:eastAsia="MS Gothic" w:hAnsi="Calibri" w:cs="Times New Roman"/>
      <w:color w:val="243F60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rsid w:val="00B5752F"/>
    <w:rPr>
      <w:rFonts w:ascii="Calibri" w:eastAsia="Times New Roman" w:hAnsi="Calibri" w:cs="Times New Roman"/>
      <w:b/>
      <w:bCs/>
      <w:color w:val="000000"/>
      <w:sz w:val="22"/>
      <w:szCs w:val="22"/>
      <w:lang w:val="sk-SK" w:eastAsia="cs-CZ"/>
    </w:rPr>
  </w:style>
  <w:style w:type="character" w:customStyle="1" w:styleId="Nadpis7Char">
    <w:name w:val="Nadpis 7 Char"/>
    <w:basedOn w:val="Predvolenpsmoodseku"/>
    <w:link w:val="Nadpis7"/>
    <w:semiHidden/>
    <w:rsid w:val="00B5752F"/>
    <w:rPr>
      <w:rFonts w:ascii="Calibri" w:eastAsia="Times New Roman" w:hAnsi="Calibri" w:cs="Times New Roman"/>
      <w:color w:val="000000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5752F"/>
    <w:rPr>
      <w:rFonts w:ascii="Calibri" w:eastAsia="Times New Roman" w:hAnsi="Calibri" w:cs="Times New Roman"/>
      <w:i/>
      <w:iCs/>
      <w:color w:val="000000"/>
      <w:lang w:val="sk-SK"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752F"/>
    <w:rPr>
      <w:rFonts w:ascii="Arial" w:eastAsia="Times New Roman" w:hAnsi="Arial" w:cs="Arial"/>
      <w:color w:val="000000"/>
      <w:sz w:val="22"/>
      <w:szCs w:val="22"/>
      <w:lang w:val="sk-SK" w:eastAsia="cs-CZ"/>
    </w:rPr>
  </w:style>
  <w:style w:type="character" w:styleId="Siln">
    <w:name w:val="Strong"/>
    <w:uiPriority w:val="22"/>
    <w:qFormat/>
    <w:rsid w:val="00B5752F"/>
    <w:rPr>
      <w:b/>
      <w:bCs/>
    </w:rPr>
  </w:style>
  <w:style w:type="table" w:styleId="Mriekatabuky">
    <w:name w:val="Table Grid"/>
    <w:basedOn w:val="Normlnatabuka"/>
    <w:uiPriority w:val="59"/>
    <w:rsid w:val="00B5752F"/>
    <w:rPr>
      <w:rFonts w:ascii="Cambria" w:eastAsia="MS Mincho" w:hAnsi="Cambria" w:cs="Times New Roman"/>
      <w:sz w:val="20"/>
      <w:szCs w:val="20"/>
      <w:lang w:val="sk-SK" w:eastAsia="sk-SK"/>
    </w:rPr>
    <w:tblPr/>
  </w:style>
  <w:style w:type="paragraph" w:styleId="Textkomentra">
    <w:name w:val="annotation text"/>
    <w:basedOn w:val="Normlny"/>
    <w:link w:val="TextkomentraChar2"/>
    <w:uiPriority w:val="99"/>
    <w:semiHidden/>
    <w:unhideWhenUsed/>
    <w:rsid w:val="00B5752F"/>
    <w:rPr>
      <w:rFonts w:ascii="Cambria" w:eastAsia="MS Mincho" w:hAnsi="Cambria" w:cs="Times New Roman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uiPriority w:val="99"/>
    <w:semiHidden/>
    <w:rsid w:val="00B5752F"/>
    <w:rPr>
      <w:sz w:val="20"/>
      <w:szCs w:val="20"/>
    </w:rPr>
  </w:style>
  <w:style w:type="character" w:styleId="PouitHypertextovPrepojenie">
    <w:name w:val="FollowedHyperlink"/>
    <w:uiPriority w:val="99"/>
    <w:semiHidden/>
    <w:unhideWhenUsed/>
    <w:rsid w:val="00B5752F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B5752F"/>
    <w:rPr>
      <w:rFonts w:ascii="Calibri" w:eastAsia="Calibri" w:hAnsi="Calibri" w:cs="Times New Roman"/>
      <w:sz w:val="22"/>
      <w:szCs w:val="21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5752F"/>
    <w:rPr>
      <w:rFonts w:ascii="Calibri" w:eastAsia="Calibri" w:hAnsi="Calibri" w:cs="Times New Roman"/>
      <w:sz w:val="22"/>
      <w:szCs w:val="21"/>
      <w:lang w:val="sk-SK"/>
    </w:rPr>
  </w:style>
  <w:style w:type="paragraph" w:styleId="Normlnywebov">
    <w:name w:val="Normal (Web)"/>
    <w:basedOn w:val="Normlny"/>
    <w:uiPriority w:val="99"/>
    <w:unhideWhenUsed/>
    <w:rsid w:val="00B575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character" w:customStyle="1" w:styleId="snormalnyChar">
    <w:name w:val="s_normalny Char"/>
    <w:link w:val="snormalny"/>
    <w:locked/>
    <w:rsid w:val="00B5752F"/>
    <w:rPr>
      <w:rFonts w:ascii="Arial" w:eastAsia="Times New Roman" w:hAnsi="Arial" w:cs="Arial"/>
      <w:color w:val="1F497D"/>
    </w:rPr>
  </w:style>
  <w:style w:type="paragraph" w:customStyle="1" w:styleId="snormalny">
    <w:name w:val="s_normalny"/>
    <w:basedOn w:val="Normlny"/>
    <w:link w:val="snormalnyChar"/>
    <w:qFormat/>
    <w:rsid w:val="00B5752F"/>
    <w:pPr>
      <w:spacing w:after="200" w:line="276" w:lineRule="auto"/>
    </w:pPr>
    <w:rPr>
      <w:rFonts w:ascii="Arial" w:eastAsia="Times New Roman" w:hAnsi="Arial" w:cs="Arial"/>
      <w:color w:val="1F497D"/>
    </w:rPr>
  </w:style>
  <w:style w:type="character" w:customStyle="1" w:styleId="TextkomentraChar1">
    <w:name w:val="Text komentára Char1"/>
    <w:uiPriority w:val="99"/>
    <w:semiHidden/>
    <w:rsid w:val="00B5752F"/>
    <w:rPr>
      <w:rFonts w:ascii="Cambria" w:eastAsia="MS Mincho" w:hAnsi="Cambria" w:cs="Times New Roman"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rsid w:val="00B5752F"/>
    <w:rPr>
      <w:rFonts w:ascii="Times New Roman" w:eastAsia="Times New Roman" w:hAnsi="Times New Roman"/>
      <w:b/>
      <w:bCs/>
      <w:color w:val="00000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52F"/>
    <w:pPr>
      <w:jc w:val="both"/>
    </w:pPr>
    <w:rPr>
      <w:rFonts w:ascii="Times New Roman" w:eastAsia="Times New Roman" w:hAnsi="Times New Roman" w:cstheme="minorBidi"/>
      <w:b/>
      <w:bCs/>
      <w:color w:val="000000"/>
      <w:sz w:val="24"/>
      <w:szCs w:val="24"/>
      <w:lang w:val="en-US" w:eastAsia="cs-CZ"/>
    </w:rPr>
  </w:style>
  <w:style w:type="character" w:customStyle="1" w:styleId="PredmetkomentraChar1">
    <w:name w:val="Predmet komentára Char1"/>
    <w:basedOn w:val="TextkomentraChar"/>
    <w:uiPriority w:val="99"/>
    <w:semiHidden/>
    <w:rsid w:val="00B5752F"/>
    <w:rPr>
      <w:b/>
      <w:bCs/>
      <w:sz w:val="20"/>
      <w:szCs w:val="20"/>
    </w:rPr>
  </w:style>
  <w:style w:type="character" w:customStyle="1" w:styleId="TextkomentraChar2">
    <w:name w:val="Text komentára Char2"/>
    <w:link w:val="Textkomentra"/>
    <w:uiPriority w:val="99"/>
    <w:semiHidden/>
    <w:rsid w:val="00B5752F"/>
    <w:rPr>
      <w:rFonts w:ascii="Cambria" w:eastAsia="MS Mincho" w:hAnsi="Cambria" w:cs="Times New Roman"/>
      <w:sz w:val="20"/>
      <w:szCs w:val="20"/>
      <w:lang w:val="sk-SK"/>
    </w:rPr>
  </w:style>
  <w:style w:type="paragraph" w:styleId="Bezriadkovania">
    <w:name w:val="No Spacing"/>
    <w:uiPriority w:val="1"/>
    <w:qFormat/>
    <w:rsid w:val="00B5752F"/>
    <w:rPr>
      <w:rFonts w:ascii="Calibri" w:eastAsia="Times New Roman" w:hAnsi="Calibri" w:cs="Times New Roman"/>
      <w:sz w:val="22"/>
      <w:szCs w:val="22"/>
      <w:lang w:val="sk-SK"/>
    </w:rPr>
  </w:style>
  <w:style w:type="paragraph" w:styleId="Zkladntext">
    <w:name w:val="Body Text"/>
    <w:basedOn w:val="Normlny"/>
    <w:link w:val="ZkladntextChar"/>
    <w:uiPriority w:val="99"/>
    <w:rsid w:val="00B5752F"/>
    <w:pPr>
      <w:spacing w:line="223" w:lineRule="auto"/>
      <w:jc w:val="both"/>
    </w:pPr>
    <w:rPr>
      <w:rFonts w:ascii="Times New Roman" w:eastAsia="Times New Roman" w:hAnsi="Times New Roman" w:cs="Times New Roman"/>
      <w:color w:val="FF000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5752F"/>
    <w:rPr>
      <w:rFonts w:ascii="Times New Roman" w:eastAsia="Times New Roman" w:hAnsi="Times New Roman" w:cs="Times New Roman"/>
      <w:color w:val="FF0000"/>
      <w:lang w:val="sk-SK" w:eastAsia="sk-SK"/>
    </w:rPr>
  </w:style>
  <w:style w:type="paragraph" w:styleId="Podtitul">
    <w:name w:val="Subtitle"/>
    <w:basedOn w:val="Normlny"/>
    <w:link w:val="PodtitulChar"/>
    <w:uiPriority w:val="11"/>
    <w:qFormat/>
    <w:rsid w:val="00B5752F"/>
    <w:pPr>
      <w:jc w:val="both"/>
    </w:pPr>
    <w:rPr>
      <w:rFonts w:ascii="Cambria" w:eastAsia="Times New Roman" w:hAnsi="Cambria" w:cs="Times New Roman"/>
      <w:i/>
      <w:iCs/>
      <w:color w:val="4F81BD"/>
      <w:spacing w:val="15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B5752F"/>
    <w:rPr>
      <w:rFonts w:ascii="Cambria" w:eastAsia="Times New Roman" w:hAnsi="Cambria" w:cs="Times New Roman"/>
      <w:i/>
      <w:iCs/>
      <w:color w:val="4F81BD"/>
      <w:spacing w:val="15"/>
      <w:lang w:val="sk-SK"/>
    </w:rPr>
  </w:style>
  <w:style w:type="paragraph" w:customStyle="1" w:styleId="tlArial11ptTunervenPodaokraja">
    <w:name w:val="Štýl Arial 11 pt Tučné Červená Podľa okraja"/>
    <w:basedOn w:val="Normlny"/>
    <w:rsid w:val="00B5752F"/>
    <w:pPr>
      <w:jc w:val="both"/>
    </w:pPr>
    <w:rPr>
      <w:rFonts w:ascii="Arial" w:eastAsia="Times New Roman" w:hAnsi="Arial" w:cs="Times New Roman"/>
      <w:bCs/>
      <w:sz w:val="22"/>
      <w:szCs w:val="20"/>
      <w:lang w:val="sk-SK" w:eastAsia="cs-CZ"/>
    </w:rPr>
  </w:style>
  <w:style w:type="character" w:customStyle="1" w:styleId="ZarkazkladnhotextuChar">
    <w:name w:val="Zarážka základného textu Char"/>
    <w:link w:val="Zarkazkladnhotextu"/>
    <w:semiHidden/>
    <w:rsid w:val="00B5752F"/>
    <w:rPr>
      <w:rFonts w:ascii="Times New Roman" w:eastAsia="Times New Roman" w:hAnsi="Times New Roman"/>
    </w:rPr>
  </w:style>
  <w:style w:type="paragraph" w:styleId="Zarkazkladnhotextu">
    <w:name w:val="Body Text Indent"/>
    <w:basedOn w:val="Normlny"/>
    <w:link w:val="ZarkazkladnhotextuChar"/>
    <w:semiHidden/>
    <w:unhideWhenUsed/>
    <w:rsid w:val="00B5752F"/>
    <w:pPr>
      <w:spacing w:after="120"/>
      <w:ind w:left="283"/>
      <w:jc w:val="both"/>
    </w:pPr>
    <w:rPr>
      <w:rFonts w:ascii="Times New Roman" w:eastAsia="Times New Roman" w:hAnsi="Times New Roman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B5752F"/>
  </w:style>
  <w:style w:type="paragraph" w:styleId="Nzov">
    <w:name w:val="Title"/>
    <w:basedOn w:val="Normlny"/>
    <w:link w:val="NzovChar"/>
    <w:uiPriority w:val="99"/>
    <w:qFormat/>
    <w:rsid w:val="00B5752F"/>
    <w:pPr>
      <w:jc w:val="center"/>
    </w:pPr>
    <w:rPr>
      <w:rFonts w:ascii="Times New Roman" w:eastAsia="Times New Roman" w:hAnsi="Times New Roman" w:cs="Times New Roman"/>
      <w:szCs w:val="20"/>
      <w:lang w:val="sk-SK" w:eastAsia="cs-CZ"/>
    </w:rPr>
  </w:style>
  <w:style w:type="character" w:customStyle="1" w:styleId="NzovChar">
    <w:name w:val="Názov Char"/>
    <w:basedOn w:val="Predvolenpsmoodseku"/>
    <w:link w:val="Nzov"/>
    <w:uiPriority w:val="99"/>
    <w:rsid w:val="00B5752F"/>
    <w:rPr>
      <w:rFonts w:ascii="Times New Roman" w:eastAsia="Times New Roman" w:hAnsi="Times New Roman" w:cs="Times New Roman"/>
      <w:szCs w:val="20"/>
      <w:lang w:val="sk-SK" w:eastAsia="cs-CZ"/>
    </w:rPr>
  </w:style>
  <w:style w:type="character" w:customStyle="1" w:styleId="Zkladntext2Char">
    <w:name w:val="Základný text 2 Char"/>
    <w:link w:val="Zkladntext2"/>
    <w:uiPriority w:val="99"/>
    <w:rsid w:val="00B5752F"/>
    <w:rPr>
      <w:rFonts w:ascii="Times New Roman" w:eastAsia="Times New Roman" w:hAnsi="Times New Roman"/>
      <w:lang w:eastAsia="ko-KR"/>
    </w:rPr>
  </w:style>
  <w:style w:type="paragraph" w:styleId="Zkladntext2">
    <w:name w:val="Body Text 2"/>
    <w:basedOn w:val="Normlny"/>
    <w:link w:val="Zkladntext2Char"/>
    <w:uiPriority w:val="99"/>
    <w:unhideWhenUsed/>
    <w:rsid w:val="00B5752F"/>
    <w:pPr>
      <w:jc w:val="both"/>
    </w:pPr>
    <w:rPr>
      <w:rFonts w:ascii="Times New Roman" w:eastAsia="Times New Roman" w:hAnsi="Times New Roman"/>
      <w:lang w:eastAsia="ko-KR"/>
    </w:rPr>
  </w:style>
  <w:style w:type="character" w:customStyle="1" w:styleId="Zkladntext2Char1">
    <w:name w:val="Základný text 2 Char1"/>
    <w:basedOn w:val="Predvolenpsmoodseku"/>
    <w:uiPriority w:val="99"/>
    <w:semiHidden/>
    <w:rsid w:val="00B5752F"/>
  </w:style>
  <w:style w:type="character" w:customStyle="1" w:styleId="apple-converted-space">
    <w:name w:val="apple-converted-space"/>
    <w:uiPriority w:val="99"/>
    <w:rsid w:val="00B5752F"/>
  </w:style>
  <w:style w:type="paragraph" w:customStyle="1" w:styleId="vchoz">
    <w:name w:val="vchoz"/>
    <w:basedOn w:val="Normlny"/>
    <w:rsid w:val="00B5752F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sk-SK" w:eastAsia="sk-SK"/>
    </w:rPr>
  </w:style>
  <w:style w:type="character" w:styleId="Zvraznenie">
    <w:name w:val="Emphasis"/>
    <w:uiPriority w:val="20"/>
    <w:qFormat/>
    <w:rsid w:val="00B5752F"/>
    <w:rPr>
      <w:rFonts w:cs="Times New Roman"/>
      <w:i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B5752F"/>
    <w:rPr>
      <w:rFonts w:ascii="Times New Roman" w:eastAsia="Times New Roman" w:hAnsi="Times New Roman"/>
      <w:color w:val="000000"/>
      <w:sz w:val="16"/>
      <w:szCs w:val="16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5752F"/>
    <w:pPr>
      <w:spacing w:after="120"/>
      <w:ind w:left="283"/>
      <w:jc w:val="both"/>
    </w:pPr>
    <w:rPr>
      <w:rFonts w:ascii="Times New Roman" w:eastAsia="Times New Roman" w:hAnsi="Times New Roman"/>
      <w:color w:val="000000"/>
      <w:sz w:val="16"/>
      <w:szCs w:val="16"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B5752F"/>
    <w:rPr>
      <w:sz w:val="16"/>
      <w:szCs w:val="16"/>
    </w:rPr>
  </w:style>
  <w:style w:type="paragraph" w:styleId="Popis">
    <w:name w:val="caption"/>
    <w:basedOn w:val="Normlny"/>
    <w:next w:val="Normlny"/>
    <w:uiPriority w:val="35"/>
    <w:unhideWhenUsed/>
    <w:qFormat/>
    <w:rsid w:val="00B5752F"/>
    <w:pPr>
      <w:jc w:val="both"/>
    </w:pPr>
    <w:rPr>
      <w:rFonts w:ascii="Times New Roman" w:eastAsia="Times New Roman" w:hAnsi="Times New Roman" w:cs="Times New Roman"/>
      <w:b/>
      <w:bCs/>
      <w:sz w:val="22"/>
      <w:szCs w:val="20"/>
      <w:lang w:val="sk-SK"/>
    </w:rPr>
  </w:style>
  <w:style w:type="character" w:customStyle="1" w:styleId="Zkladntext3Char">
    <w:name w:val="Základný text 3 Char"/>
    <w:link w:val="Zkladntext3"/>
    <w:uiPriority w:val="99"/>
    <w:semiHidden/>
    <w:rsid w:val="00B5752F"/>
    <w:rPr>
      <w:rFonts w:ascii="Calibri" w:eastAsia="Times New Roman" w:hAnsi="Calibri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5752F"/>
    <w:pPr>
      <w:spacing w:after="120"/>
      <w:jc w:val="both"/>
    </w:pPr>
    <w:rPr>
      <w:rFonts w:ascii="Calibri" w:eastAsia="Times New Roman" w:hAnsi="Calibri"/>
      <w:sz w:val="16"/>
      <w:szCs w:val="16"/>
    </w:rPr>
  </w:style>
  <w:style w:type="character" w:customStyle="1" w:styleId="Zkladntext3Char1">
    <w:name w:val="Základný text 3 Char1"/>
    <w:basedOn w:val="Predvolenpsmoodseku"/>
    <w:uiPriority w:val="99"/>
    <w:semiHidden/>
    <w:rsid w:val="00B5752F"/>
    <w:rPr>
      <w:sz w:val="16"/>
      <w:szCs w:val="16"/>
    </w:rPr>
  </w:style>
  <w:style w:type="paragraph" w:styleId="Hlavikaobsahu">
    <w:name w:val="TOC Heading"/>
    <w:basedOn w:val="Nadpis1"/>
    <w:next w:val="Normlny"/>
    <w:uiPriority w:val="39"/>
    <w:unhideWhenUsed/>
    <w:qFormat/>
    <w:rsid w:val="00B5752F"/>
    <w:pPr>
      <w:outlineLvl w:val="9"/>
    </w:pPr>
    <w:rPr>
      <w:lang w:eastAsia="ja-JP"/>
    </w:rPr>
  </w:style>
  <w:style w:type="paragraph" w:styleId="Obsah1">
    <w:name w:val="toc 1"/>
    <w:basedOn w:val="Normlny"/>
    <w:next w:val="Normlny"/>
    <w:autoRedefine/>
    <w:uiPriority w:val="39"/>
    <w:rsid w:val="00B5752F"/>
    <w:pPr>
      <w:spacing w:after="100"/>
      <w:jc w:val="both"/>
    </w:pPr>
    <w:rPr>
      <w:rFonts w:ascii="Times New Roman" w:eastAsia="Times New Roman" w:hAnsi="Times New Roman" w:cs="Times New Roman"/>
      <w:color w:val="000000"/>
      <w:lang w:val="sk-SK" w:eastAsia="cs-CZ"/>
    </w:rPr>
  </w:style>
  <w:style w:type="paragraph" w:styleId="Obsah2">
    <w:name w:val="toc 2"/>
    <w:basedOn w:val="Normlny"/>
    <w:next w:val="Normlny"/>
    <w:autoRedefine/>
    <w:uiPriority w:val="39"/>
    <w:rsid w:val="00B5752F"/>
    <w:pPr>
      <w:spacing w:after="100"/>
      <w:ind w:left="240"/>
      <w:jc w:val="both"/>
    </w:pPr>
    <w:rPr>
      <w:rFonts w:ascii="Times New Roman" w:eastAsia="Times New Roman" w:hAnsi="Times New Roman" w:cs="Times New Roman"/>
      <w:color w:val="000000"/>
      <w:lang w:val="sk-SK" w:eastAsia="cs-CZ"/>
    </w:rPr>
  </w:style>
  <w:style w:type="paragraph" w:styleId="Obsah3">
    <w:name w:val="toc 3"/>
    <w:basedOn w:val="Normlny"/>
    <w:next w:val="Normlny"/>
    <w:autoRedefine/>
    <w:uiPriority w:val="39"/>
    <w:rsid w:val="00B5752F"/>
    <w:pPr>
      <w:tabs>
        <w:tab w:val="left" w:pos="1320"/>
        <w:tab w:val="right" w:leader="dot" w:pos="8296"/>
      </w:tabs>
      <w:spacing w:after="100"/>
      <w:ind w:left="480"/>
    </w:pPr>
    <w:rPr>
      <w:rFonts w:ascii="Cambria" w:eastAsia="Times New Roman" w:hAnsi="Cambria" w:cs="Times New Roman"/>
      <w:noProof/>
      <w:color w:val="000000"/>
      <w:lang w:val="sk-SK" w:eastAsia="cs-CZ"/>
    </w:rPr>
  </w:style>
  <w:style w:type="character" w:styleId="Odkaznakomentr">
    <w:name w:val="annotation reference"/>
    <w:uiPriority w:val="99"/>
    <w:semiHidden/>
    <w:unhideWhenUsed/>
    <w:rsid w:val="00B5752F"/>
    <w:rPr>
      <w:sz w:val="16"/>
      <w:szCs w:val="16"/>
    </w:rPr>
  </w:style>
  <w:style w:type="paragraph" w:styleId="Zoznamobrzkov">
    <w:name w:val="table of figures"/>
    <w:basedOn w:val="Normlny"/>
    <w:next w:val="Normlny"/>
    <w:uiPriority w:val="99"/>
    <w:unhideWhenUsed/>
    <w:rsid w:val="00B5752F"/>
    <w:rPr>
      <w:rFonts w:ascii="Calibri" w:eastAsia="Times New Roman" w:hAnsi="Calibri" w:cs="Times New Roman"/>
    </w:rPr>
  </w:style>
  <w:style w:type="paragraph" w:customStyle="1" w:styleId="blok">
    <w:name w:val="blok"/>
    <w:basedOn w:val="Normlny"/>
    <w:rsid w:val="00B575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character" w:customStyle="1" w:styleId="st1">
    <w:name w:val="st1"/>
    <w:rsid w:val="00B5752F"/>
  </w:style>
  <w:style w:type="character" w:customStyle="1" w:styleId="h1a">
    <w:name w:val="h1a"/>
    <w:basedOn w:val="Predvolenpsmoodseku"/>
    <w:rsid w:val="00CA17C8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CA17C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k-SK"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CA17C8"/>
    <w:rPr>
      <w:rFonts w:ascii="Arial" w:eastAsia="Times New Roman" w:hAnsi="Arial" w:cs="Arial"/>
      <w:vanish/>
      <w:sz w:val="16"/>
      <w:szCs w:val="16"/>
      <w:lang w:val="sk-SK"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CA17C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k-SK"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CA17C8"/>
    <w:rPr>
      <w:rFonts w:ascii="Arial" w:eastAsia="Times New Roman" w:hAnsi="Arial" w:cs="Arial"/>
      <w:vanish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dtech.mtf.stuba.s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cakova\Documents\STU\Zasadania%20RSTU\kosielka_gremium_ST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028C25-70D2-4851-8CF9-B7CC3B3B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kosielka_gremium_STU</Template>
  <TotalTime>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jevcakova</dc:creator>
  <cp:lastModifiedBy>Daša Zifčáková</cp:lastModifiedBy>
  <cp:revision>4</cp:revision>
  <cp:lastPrinted>2012-10-08T08:32:00Z</cp:lastPrinted>
  <dcterms:created xsi:type="dcterms:W3CDTF">2026-01-23T07:08:00Z</dcterms:created>
  <dcterms:modified xsi:type="dcterms:W3CDTF">2026-01-23T07:09:00Z</dcterms:modified>
</cp:coreProperties>
</file>